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89D328" w14:textId="77777777" w:rsidR="00082647" w:rsidRDefault="00082647">
      <w:pPr>
        <w:pStyle w:val="Styl1"/>
        <w:jc w:val="left"/>
        <w:rPr>
          <w:b w:val="0"/>
          <w:sz w:val="22"/>
        </w:rPr>
      </w:pPr>
    </w:p>
    <w:p w14:paraId="097698A0" w14:textId="77777777" w:rsidR="00082647" w:rsidRPr="00EA2EC9" w:rsidRDefault="00082647">
      <w:pPr>
        <w:pStyle w:val="Styl1"/>
        <w:jc w:val="left"/>
        <w:rPr>
          <w:b w:val="0"/>
          <w:bCs/>
          <w:sz w:val="28"/>
        </w:rPr>
      </w:pPr>
    </w:p>
    <w:p w14:paraId="25C9E59A" w14:textId="77777777" w:rsidR="00082647" w:rsidRDefault="00082647">
      <w:pPr>
        <w:pStyle w:val="Styl1"/>
        <w:jc w:val="center"/>
        <w:rPr>
          <w:sz w:val="28"/>
        </w:rPr>
      </w:pPr>
      <w:r>
        <w:rPr>
          <w:sz w:val="28"/>
        </w:rPr>
        <w:t>Žiadosť o zverejnenie údajov</w:t>
      </w:r>
    </w:p>
    <w:p w14:paraId="4D7A169E" w14:textId="77777777" w:rsidR="00082647" w:rsidRDefault="00082647">
      <w:pPr>
        <w:pStyle w:val="Styl1"/>
        <w:jc w:val="center"/>
        <w:rPr>
          <w:b w:val="0"/>
          <w:bCs/>
          <w:sz w:val="28"/>
        </w:rPr>
      </w:pPr>
    </w:p>
    <w:p w14:paraId="5FC284C9" w14:textId="769085C4" w:rsidR="00082647" w:rsidRPr="00BC1D27" w:rsidRDefault="00082647">
      <w:pPr>
        <w:pStyle w:val="Zkladntext1"/>
        <w:spacing w:line="240" w:lineRule="atLeast"/>
        <w:ind w:left="0"/>
        <w:jc w:val="both"/>
        <w:rPr>
          <w:rFonts w:ascii="Arial" w:hAnsi="Arial" w:cs="Arial"/>
          <w:color w:val="auto"/>
          <w:sz w:val="20"/>
        </w:rPr>
      </w:pPr>
      <w:proofErr w:type="spellStart"/>
      <w:r>
        <w:rPr>
          <w:rFonts w:ascii="Arial" w:hAnsi="Arial" w:cs="Arial"/>
          <w:sz w:val="20"/>
        </w:rPr>
        <w:t>Dolupodpísaná</w:t>
      </w:r>
      <w:proofErr w:type="spellEnd"/>
      <w:r>
        <w:rPr>
          <w:rFonts w:ascii="Arial" w:hAnsi="Arial" w:cs="Arial"/>
          <w:sz w:val="20"/>
        </w:rPr>
        <w:t xml:space="preserve"> firma – </w:t>
      </w:r>
      <w:r w:rsidRPr="00BC1D27">
        <w:rPr>
          <w:rFonts w:ascii="Arial" w:hAnsi="Arial" w:cs="Arial"/>
          <w:color w:val="auto"/>
          <w:sz w:val="20"/>
        </w:rPr>
        <w:t>držiteľ licencie</w:t>
      </w:r>
      <w:r w:rsidR="00027BEE" w:rsidRPr="00BC1D27">
        <w:rPr>
          <w:rFonts w:ascii="Arial" w:hAnsi="Arial" w:cs="Arial"/>
          <w:color w:val="auto"/>
          <w:sz w:val="20"/>
        </w:rPr>
        <w:t>/</w:t>
      </w:r>
      <w:r w:rsidRPr="00BC1D27">
        <w:rPr>
          <w:rFonts w:ascii="Arial" w:hAnsi="Arial" w:cs="Arial"/>
          <w:color w:val="auto"/>
          <w:sz w:val="20"/>
        </w:rPr>
        <w:t>zhotoviteľ – žiada o zverejnenie kontaktných údajov našej</w:t>
      </w:r>
      <w:r w:rsidR="00027BEE" w:rsidRPr="00BC1D27">
        <w:rPr>
          <w:rFonts w:ascii="Arial" w:hAnsi="Arial" w:cs="Arial"/>
          <w:color w:val="auto"/>
          <w:sz w:val="20"/>
        </w:rPr>
        <w:t xml:space="preserve"> spoločnosti</w:t>
      </w:r>
      <w:r w:rsidRPr="00BC1D27">
        <w:rPr>
          <w:rFonts w:ascii="Arial" w:hAnsi="Arial" w:cs="Arial"/>
          <w:color w:val="auto"/>
          <w:sz w:val="20"/>
        </w:rPr>
        <w:t xml:space="preserve"> na internetovej stránke TSÚS v prehľade vydaných licencií na zhotovovanie vonkajších tepelnoizolačných kontaktných s</w:t>
      </w:r>
      <w:r w:rsidR="005E57E8" w:rsidRPr="00BC1D27">
        <w:rPr>
          <w:rFonts w:ascii="Arial" w:hAnsi="Arial" w:cs="Arial"/>
          <w:color w:val="auto"/>
          <w:sz w:val="20"/>
        </w:rPr>
        <w:t>ystémov – ETICS.</w:t>
      </w:r>
    </w:p>
    <w:p w14:paraId="446D079C" w14:textId="77777777" w:rsidR="00082647" w:rsidRPr="00BC1D27" w:rsidRDefault="00082647">
      <w:pPr>
        <w:pStyle w:val="Zkladntext1"/>
        <w:spacing w:line="240" w:lineRule="atLeast"/>
        <w:ind w:left="0"/>
        <w:jc w:val="both"/>
        <w:rPr>
          <w:rFonts w:ascii="Arial" w:hAnsi="Arial" w:cs="Arial"/>
          <w:color w:val="auto"/>
          <w:sz w:val="20"/>
        </w:rPr>
      </w:pPr>
    </w:p>
    <w:p w14:paraId="25C9B76D" w14:textId="77777777" w:rsidR="00082647" w:rsidRPr="00BC1D27" w:rsidRDefault="00082647">
      <w:pPr>
        <w:pStyle w:val="Zkladntext1"/>
        <w:spacing w:line="240" w:lineRule="atLeast"/>
        <w:ind w:left="0"/>
        <w:jc w:val="both"/>
        <w:rPr>
          <w:rFonts w:ascii="Arial" w:hAnsi="Arial" w:cs="Arial"/>
          <w:color w:val="auto"/>
          <w:sz w:val="20"/>
        </w:rPr>
      </w:pPr>
      <w:r w:rsidRPr="00BC1D27">
        <w:rPr>
          <w:rFonts w:ascii="Arial" w:hAnsi="Arial" w:cs="Arial"/>
          <w:color w:val="auto"/>
          <w:sz w:val="20"/>
        </w:rPr>
        <w:t>Zhotoviteľ si je vedomý, že zverejnenie kontaktných údajov je platenou službou.</w:t>
      </w:r>
    </w:p>
    <w:p w14:paraId="468E9C93" w14:textId="77777777" w:rsidR="00082647" w:rsidRPr="00BC1D27" w:rsidRDefault="00082647">
      <w:pPr>
        <w:pStyle w:val="Zkladntext1"/>
        <w:spacing w:line="240" w:lineRule="atLeast"/>
        <w:ind w:left="0"/>
        <w:jc w:val="both"/>
        <w:rPr>
          <w:rFonts w:ascii="Arial" w:hAnsi="Arial" w:cs="Arial"/>
          <w:color w:val="auto"/>
          <w:sz w:val="20"/>
        </w:rPr>
      </w:pPr>
    </w:p>
    <w:p w14:paraId="68199448" w14:textId="77777777" w:rsidR="00082647" w:rsidRPr="00BC1D27" w:rsidRDefault="00082647">
      <w:pPr>
        <w:pStyle w:val="Zkladntext1"/>
        <w:spacing w:line="240" w:lineRule="atLeast"/>
        <w:ind w:left="0"/>
        <w:jc w:val="both"/>
        <w:rPr>
          <w:rFonts w:ascii="Arial" w:hAnsi="Arial" w:cs="Arial"/>
          <w:color w:val="auto"/>
          <w:sz w:val="20"/>
        </w:rPr>
      </w:pPr>
      <w:r w:rsidRPr="00BC1D27">
        <w:rPr>
          <w:rFonts w:ascii="Arial" w:hAnsi="Arial" w:cs="Arial"/>
          <w:color w:val="auto"/>
          <w:sz w:val="20"/>
        </w:rPr>
        <w:t xml:space="preserve">Za zverejnenie kontaktných údajov na internete TSÚS bude TSÚS fakturovať čiastku podľa platného cenníka TSÚS a podľa Podmienok na </w:t>
      </w:r>
      <w:r w:rsidR="000F5672" w:rsidRPr="00BC1D27">
        <w:rPr>
          <w:rFonts w:ascii="Arial" w:hAnsi="Arial" w:cs="Arial"/>
          <w:color w:val="auto"/>
          <w:sz w:val="20"/>
        </w:rPr>
        <w:t xml:space="preserve">udeľovanie </w:t>
      </w:r>
      <w:r w:rsidRPr="00BC1D27">
        <w:rPr>
          <w:rFonts w:ascii="Arial" w:hAnsi="Arial" w:cs="Arial"/>
          <w:color w:val="auto"/>
          <w:sz w:val="20"/>
        </w:rPr>
        <w:t xml:space="preserve">licencií. </w:t>
      </w:r>
    </w:p>
    <w:p w14:paraId="385A890A" w14:textId="77777777" w:rsidR="00082647" w:rsidRPr="00BC1D27" w:rsidRDefault="00082647">
      <w:pPr>
        <w:pStyle w:val="Styl1"/>
        <w:rPr>
          <w:b w:val="0"/>
          <w:bCs/>
        </w:rPr>
      </w:pPr>
    </w:p>
    <w:p w14:paraId="04481A48" w14:textId="77777777" w:rsidR="00082647" w:rsidRPr="00BC1D27" w:rsidRDefault="00082647">
      <w:pPr>
        <w:pStyle w:val="Styl1"/>
        <w:rPr>
          <w:b w:val="0"/>
          <w:bCs/>
        </w:rPr>
      </w:pPr>
    </w:p>
    <w:p w14:paraId="5D24E0DF" w14:textId="77777777" w:rsidR="00082647" w:rsidRPr="00BC1D27" w:rsidRDefault="00082647">
      <w:pPr>
        <w:pStyle w:val="Styl1"/>
      </w:pPr>
      <w:r w:rsidRPr="00BC1D27">
        <w:t>Kontaktné údaje, ktoré žiadame uverejniť:</w:t>
      </w:r>
    </w:p>
    <w:p w14:paraId="6AD3A500" w14:textId="77777777" w:rsidR="00082647" w:rsidRPr="00BC1D27" w:rsidRDefault="00082647">
      <w:pPr>
        <w:pStyle w:val="Styl1"/>
        <w:rPr>
          <w:b w:val="0"/>
          <w:bCs/>
        </w:rPr>
      </w:pPr>
    </w:p>
    <w:p w14:paraId="546DD09C" w14:textId="77777777" w:rsidR="00082647" w:rsidRPr="00BC1D27" w:rsidRDefault="00082647">
      <w:pPr>
        <w:pStyle w:val="Styl1"/>
        <w:rPr>
          <w:b w:val="0"/>
          <w:bCs/>
        </w:rPr>
      </w:pPr>
    </w:p>
    <w:p w14:paraId="13E8C1D2" w14:textId="77777777" w:rsidR="00082647" w:rsidRPr="00BC1D27" w:rsidRDefault="00082647">
      <w:pPr>
        <w:pStyle w:val="Styl1"/>
        <w:jc w:val="left"/>
        <w:rPr>
          <w:b w:val="0"/>
          <w:bCs/>
        </w:rPr>
      </w:pPr>
      <w:r w:rsidRPr="00BC1D27">
        <w:rPr>
          <w:b w:val="0"/>
          <w:bCs/>
        </w:rPr>
        <w:t>Obchodné meno: ............................................................................................................................</w:t>
      </w:r>
    </w:p>
    <w:p w14:paraId="63606443" w14:textId="77777777" w:rsidR="00082647" w:rsidRPr="00BC1D27" w:rsidRDefault="00082647">
      <w:pPr>
        <w:pStyle w:val="Styl1"/>
        <w:rPr>
          <w:b w:val="0"/>
          <w:bCs/>
        </w:rPr>
      </w:pPr>
    </w:p>
    <w:p w14:paraId="03F3496B" w14:textId="77777777" w:rsidR="00082647" w:rsidRPr="00BC1D27" w:rsidRDefault="00082647">
      <w:pPr>
        <w:pStyle w:val="Styl1"/>
        <w:rPr>
          <w:b w:val="0"/>
          <w:bCs/>
        </w:rPr>
      </w:pPr>
      <w:r w:rsidRPr="00BC1D27">
        <w:rPr>
          <w:b w:val="0"/>
          <w:bCs/>
        </w:rPr>
        <w:t>Adresa: ...........................................................................................................................................</w:t>
      </w:r>
    </w:p>
    <w:p w14:paraId="275430A4" w14:textId="77777777" w:rsidR="00082647" w:rsidRPr="00BC1D27" w:rsidRDefault="00082647">
      <w:pPr>
        <w:pStyle w:val="Styl1"/>
      </w:pPr>
    </w:p>
    <w:p w14:paraId="63DAC1D7" w14:textId="77777777" w:rsidR="00082647" w:rsidRPr="00BC1D27" w:rsidRDefault="00082647">
      <w:pPr>
        <w:pStyle w:val="Styl1"/>
        <w:tabs>
          <w:tab w:val="left" w:pos="426"/>
          <w:tab w:val="left" w:pos="993"/>
        </w:tabs>
        <w:rPr>
          <w:b w:val="0"/>
        </w:rPr>
      </w:pPr>
      <w:r w:rsidRPr="00BC1D27">
        <w:rPr>
          <w:b w:val="0"/>
        </w:rPr>
        <w:t>Kontaktná osoba: ............................................................................................................................</w:t>
      </w:r>
    </w:p>
    <w:p w14:paraId="5A4B5322" w14:textId="77777777" w:rsidR="00082647" w:rsidRPr="00BC1D27" w:rsidRDefault="00082647">
      <w:pPr>
        <w:pStyle w:val="Styl1"/>
        <w:rPr>
          <w:b w:val="0"/>
        </w:rPr>
      </w:pPr>
    </w:p>
    <w:p w14:paraId="16C12D20" w14:textId="77777777" w:rsidR="00082647" w:rsidRPr="00BC1D27" w:rsidRDefault="00082647">
      <w:pPr>
        <w:pStyle w:val="Styl1"/>
        <w:tabs>
          <w:tab w:val="left" w:pos="426"/>
          <w:tab w:val="left" w:pos="993"/>
        </w:tabs>
        <w:rPr>
          <w:b w:val="0"/>
        </w:rPr>
      </w:pPr>
      <w:r w:rsidRPr="00BC1D27">
        <w:rPr>
          <w:b w:val="0"/>
        </w:rPr>
        <w:t>Číslo telefónu: .................................................................................................................................</w:t>
      </w:r>
    </w:p>
    <w:p w14:paraId="0BECDC13" w14:textId="77777777" w:rsidR="00082647" w:rsidRPr="00BC1D27" w:rsidRDefault="00082647">
      <w:pPr>
        <w:pStyle w:val="Styl1"/>
        <w:tabs>
          <w:tab w:val="left" w:pos="426"/>
          <w:tab w:val="left" w:pos="993"/>
        </w:tabs>
        <w:rPr>
          <w:b w:val="0"/>
        </w:rPr>
      </w:pPr>
    </w:p>
    <w:p w14:paraId="18C38844" w14:textId="77777777" w:rsidR="00082647" w:rsidRPr="00BC1D27" w:rsidRDefault="00082647">
      <w:pPr>
        <w:pStyle w:val="Styl1"/>
        <w:tabs>
          <w:tab w:val="left" w:pos="426"/>
          <w:tab w:val="left" w:pos="993"/>
        </w:tabs>
        <w:rPr>
          <w:b w:val="0"/>
        </w:rPr>
      </w:pPr>
      <w:r w:rsidRPr="00BC1D27">
        <w:rPr>
          <w:b w:val="0"/>
        </w:rPr>
        <w:t>E-</w:t>
      </w:r>
      <w:r w:rsidR="000F5672" w:rsidRPr="00BC1D27">
        <w:rPr>
          <w:b w:val="0"/>
        </w:rPr>
        <w:t>mailová</w:t>
      </w:r>
      <w:r w:rsidRPr="00BC1D27">
        <w:rPr>
          <w:b w:val="0"/>
        </w:rPr>
        <w:t xml:space="preserve"> adresa: ...........................................................................................................................</w:t>
      </w:r>
    </w:p>
    <w:p w14:paraId="204F577F" w14:textId="77777777" w:rsidR="00082647" w:rsidRPr="00BC1D27" w:rsidRDefault="00082647">
      <w:pPr>
        <w:pStyle w:val="Styl1"/>
        <w:tabs>
          <w:tab w:val="left" w:pos="426"/>
          <w:tab w:val="left" w:pos="993"/>
        </w:tabs>
        <w:rPr>
          <w:b w:val="0"/>
        </w:rPr>
      </w:pPr>
    </w:p>
    <w:p w14:paraId="1EDC5EDB" w14:textId="77777777" w:rsidR="00082647" w:rsidRPr="00BC1D27" w:rsidRDefault="00082647">
      <w:pPr>
        <w:pStyle w:val="Styl1"/>
        <w:tabs>
          <w:tab w:val="left" w:pos="426"/>
          <w:tab w:val="left" w:pos="993"/>
        </w:tabs>
        <w:rPr>
          <w:b w:val="0"/>
        </w:rPr>
      </w:pPr>
      <w:proofErr w:type="spellStart"/>
      <w:r w:rsidRPr="00BC1D27">
        <w:rPr>
          <w:b w:val="0"/>
        </w:rPr>
        <w:t>www</w:t>
      </w:r>
      <w:proofErr w:type="spellEnd"/>
      <w:r w:rsidR="000F5672" w:rsidRPr="00BC1D27">
        <w:rPr>
          <w:b w:val="0"/>
        </w:rPr>
        <w:t xml:space="preserve"> </w:t>
      </w:r>
      <w:r w:rsidRPr="00BC1D27">
        <w:rPr>
          <w:b w:val="0"/>
        </w:rPr>
        <w:t>stránka: ...................................................................................................................................</w:t>
      </w:r>
    </w:p>
    <w:p w14:paraId="072FC87C" w14:textId="77777777" w:rsidR="00082647" w:rsidRPr="00BC1D27" w:rsidRDefault="00082647">
      <w:pPr>
        <w:pStyle w:val="Styl1"/>
        <w:tabs>
          <w:tab w:val="left" w:pos="426"/>
          <w:tab w:val="left" w:pos="993"/>
        </w:tabs>
        <w:rPr>
          <w:b w:val="0"/>
        </w:rPr>
      </w:pPr>
    </w:p>
    <w:p w14:paraId="4F2AF71E" w14:textId="77777777" w:rsidR="00082647" w:rsidRPr="00BC1D27" w:rsidRDefault="00082647">
      <w:pPr>
        <w:pStyle w:val="Styl1"/>
        <w:tabs>
          <w:tab w:val="left" w:pos="426"/>
          <w:tab w:val="left" w:pos="993"/>
        </w:tabs>
        <w:rPr>
          <w:b w:val="0"/>
        </w:rPr>
      </w:pPr>
    </w:p>
    <w:p w14:paraId="3E570AF9" w14:textId="77777777" w:rsidR="00341910" w:rsidRPr="00BC1D27" w:rsidRDefault="00341910">
      <w:pPr>
        <w:pStyle w:val="Styl1"/>
        <w:tabs>
          <w:tab w:val="left" w:pos="426"/>
          <w:tab w:val="left" w:pos="993"/>
        </w:tabs>
        <w:rPr>
          <w:b w:val="0"/>
        </w:rPr>
      </w:pPr>
    </w:p>
    <w:p w14:paraId="2C4CBA77" w14:textId="77777777" w:rsidR="00341910" w:rsidRPr="00BC1D27" w:rsidRDefault="00341910">
      <w:pPr>
        <w:pStyle w:val="Styl1"/>
        <w:tabs>
          <w:tab w:val="left" w:pos="426"/>
          <w:tab w:val="left" w:pos="993"/>
        </w:tabs>
        <w:rPr>
          <w:b w:val="0"/>
        </w:rPr>
      </w:pPr>
      <w:r w:rsidRPr="00BC1D27">
        <w:rPr>
          <w:b w:val="0"/>
          <w:u w:val="single"/>
        </w:rPr>
        <w:t>Upozornenie</w:t>
      </w:r>
      <w:r w:rsidRPr="00BC1D27">
        <w:rPr>
          <w:b w:val="0"/>
        </w:rPr>
        <w:t>:</w:t>
      </w:r>
    </w:p>
    <w:p w14:paraId="169A3010" w14:textId="77777777" w:rsidR="00341910" w:rsidRPr="00BC1D27" w:rsidRDefault="00341910" w:rsidP="00027BEE">
      <w:pPr>
        <w:pStyle w:val="Styl1"/>
        <w:tabs>
          <w:tab w:val="left" w:pos="426"/>
          <w:tab w:val="left" w:pos="993"/>
        </w:tabs>
        <w:spacing w:before="20"/>
        <w:rPr>
          <w:b w:val="0"/>
        </w:rPr>
      </w:pPr>
      <w:r w:rsidRPr="00BC1D27">
        <w:rPr>
          <w:b w:val="0"/>
        </w:rPr>
        <w:t xml:space="preserve">V prípade, že držiteľ licencie stratí záujem o zverejňovanie kontaktných údajov na internetovej stránke TSÚS, musí túto skutočnosť TSÚS oznámiť a uvedenú službu </w:t>
      </w:r>
      <w:r w:rsidRPr="00BC1D27">
        <w:rPr>
          <w:bCs/>
        </w:rPr>
        <w:t>písomne zrušiť</w:t>
      </w:r>
      <w:r w:rsidRPr="00BC1D27">
        <w:rPr>
          <w:b w:val="0"/>
        </w:rPr>
        <w:t xml:space="preserve"> (napr. mailom). </w:t>
      </w:r>
    </w:p>
    <w:p w14:paraId="34329E92" w14:textId="77777777" w:rsidR="00341910" w:rsidRPr="00BC1D27" w:rsidRDefault="00341910" w:rsidP="00027BEE">
      <w:pPr>
        <w:pStyle w:val="Styl1"/>
        <w:tabs>
          <w:tab w:val="left" w:pos="426"/>
          <w:tab w:val="left" w:pos="993"/>
        </w:tabs>
        <w:spacing w:before="20"/>
        <w:rPr>
          <w:b w:val="0"/>
        </w:rPr>
      </w:pPr>
      <w:r w:rsidRPr="00BC1D27">
        <w:rPr>
          <w:b w:val="0"/>
        </w:rPr>
        <w:t>Zverejňovanie kontaktných údajov sa ukončí nasledujúci mesiac po písomnom zrušení služby.</w:t>
      </w:r>
    </w:p>
    <w:p w14:paraId="14FA08D4" w14:textId="0B1111D0" w:rsidR="00082647" w:rsidRPr="00BC1D27" w:rsidRDefault="00082647">
      <w:pPr>
        <w:pStyle w:val="Styl1"/>
        <w:tabs>
          <w:tab w:val="left" w:pos="426"/>
          <w:tab w:val="left" w:pos="993"/>
        </w:tabs>
        <w:rPr>
          <w:b w:val="0"/>
        </w:rPr>
      </w:pPr>
    </w:p>
    <w:p w14:paraId="573172EC" w14:textId="77777777" w:rsidR="00082647" w:rsidRPr="00BC1D27" w:rsidRDefault="00082647">
      <w:pPr>
        <w:pStyle w:val="Styl1"/>
        <w:tabs>
          <w:tab w:val="left" w:pos="426"/>
          <w:tab w:val="left" w:pos="993"/>
        </w:tabs>
        <w:rPr>
          <w:b w:val="0"/>
        </w:rPr>
      </w:pPr>
    </w:p>
    <w:p w14:paraId="1F12B3A2" w14:textId="77777777" w:rsidR="00082647" w:rsidRPr="00BC1D27" w:rsidRDefault="00082647">
      <w:pPr>
        <w:pStyle w:val="Styl1"/>
        <w:tabs>
          <w:tab w:val="left" w:pos="426"/>
          <w:tab w:val="left" w:pos="993"/>
        </w:tabs>
        <w:rPr>
          <w:b w:val="0"/>
        </w:rPr>
      </w:pPr>
    </w:p>
    <w:p w14:paraId="2B8216E9" w14:textId="77777777" w:rsidR="00082647" w:rsidRPr="00BC1D27" w:rsidRDefault="00082647">
      <w:pPr>
        <w:pStyle w:val="Styl1"/>
        <w:tabs>
          <w:tab w:val="left" w:pos="426"/>
          <w:tab w:val="left" w:pos="993"/>
        </w:tabs>
        <w:rPr>
          <w:b w:val="0"/>
        </w:rPr>
      </w:pPr>
    </w:p>
    <w:p w14:paraId="38B59FF1" w14:textId="77777777" w:rsidR="00082647" w:rsidRPr="00BC1D27" w:rsidRDefault="00082647">
      <w:pPr>
        <w:pStyle w:val="Styl1"/>
        <w:tabs>
          <w:tab w:val="left" w:pos="426"/>
          <w:tab w:val="left" w:pos="993"/>
        </w:tabs>
        <w:rPr>
          <w:b w:val="0"/>
        </w:rPr>
      </w:pPr>
    </w:p>
    <w:p w14:paraId="67E2492F" w14:textId="77777777" w:rsidR="00C755B5" w:rsidRPr="00BC1D27" w:rsidRDefault="00C755B5" w:rsidP="00C755B5">
      <w:pPr>
        <w:pStyle w:val="Styl1"/>
        <w:tabs>
          <w:tab w:val="left" w:pos="426"/>
          <w:tab w:val="left" w:pos="993"/>
        </w:tabs>
        <w:rPr>
          <w:b w:val="0"/>
        </w:rPr>
      </w:pPr>
      <w:r w:rsidRPr="00BC1D27">
        <w:rPr>
          <w:b w:val="0"/>
        </w:rPr>
        <w:t>.................................................................</w:t>
      </w:r>
    </w:p>
    <w:p w14:paraId="6F1E8F9A" w14:textId="77777777" w:rsidR="00C755B5" w:rsidRPr="00BC1D27" w:rsidRDefault="00C755B5" w:rsidP="00C755B5">
      <w:pPr>
        <w:pStyle w:val="Styl1"/>
        <w:tabs>
          <w:tab w:val="left" w:pos="426"/>
          <w:tab w:val="left" w:pos="993"/>
        </w:tabs>
        <w:rPr>
          <w:b w:val="0"/>
          <w:sz w:val="10"/>
          <w:szCs w:val="10"/>
        </w:rPr>
      </w:pPr>
    </w:p>
    <w:p w14:paraId="0277E6A2" w14:textId="12C9C0FF" w:rsidR="00C755B5" w:rsidRPr="00BC1D27" w:rsidRDefault="00C755B5" w:rsidP="00C755B5">
      <w:pPr>
        <w:pStyle w:val="Styl1"/>
        <w:tabs>
          <w:tab w:val="left" w:pos="426"/>
          <w:tab w:val="left" w:pos="993"/>
        </w:tabs>
        <w:rPr>
          <w:b w:val="0"/>
        </w:rPr>
      </w:pPr>
      <w:r w:rsidRPr="00BC1D27">
        <w:rPr>
          <w:b w:val="0"/>
        </w:rPr>
        <w:t>mesto a dátum</w:t>
      </w:r>
    </w:p>
    <w:p w14:paraId="4CD786AE" w14:textId="77777777" w:rsidR="00C755B5" w:rsidRPr="00BC1D27" w:rsidRDefault="00C755B5" w:rsidP="00C755B5">
      <w:pPr>
        <w:pStyle w:val="Styl1"/>
        <w:tabs>
          <w:tab w:val="left" w:pos="426"/>
          <w:tab w:val="left" w:pos="993"/>
        </w:tabs>
        <w:rPr>
          <w:b w:val="0"/>
        </w:rPr>
      </w:pPr>
    </w:p>
    <w:p w14:paraId="7ED71CA2" w14:textId="77777777" w:rsidR="00082647" w:rsidRDefault="00082647">
      <w:pPr>
        <w:pStyle w:val="Styl1"/>
        <w:tabs>
          <w:tab w:val="left" w:pos="426"/>
          <w:tab w:val="left" w:pos="993"/>
        </w:tabs>
        <w:rPr>
          <w:b w:val="0"/>
        </w:rPr>
      </w:pPr>
    </w:p>
    <w:p w14:paraId="1D727A8D" w14:textId="77777777" w:rsidR="00082647" w:rsidRDefault="00082647">
      <w:pPr>
        <w:pStyle w:val="Styl1"/>
        <w:tabs>
          <w:tab w:val="left" w:pos="426"/>
          <w:tab w:val="left" w:pos="993"/>
        </w:tabs>
        <w:rPr>
          <w:b w:val="0"/>
        </w:rPr>
      </w:pPr>
    </w:p>
    <w:p w14:paraId="4BD424E6" w14:textId="77777777" w:rsidR="00082647" w:rsidRDefault="00082647">
      <w:pPr>
        <w:pStyle w:val="Styl1"/>
        <w:tabs>
          <w:tab w:val="left" w:pos="426"/>
          <w:tab w:val="left" w:pos="993"/>
        </w:tabs>
        <w:rPr>
          <w:b w:val="0"/>
        </w:rPr>
      </w:pPr>
    </w:p>
    <w:p w14:paraId="249875CE" w14:textId="77777777" w:rsidR="000F5672" w:rsidRDefault="000F5672">
      <w:pPr>
        <w:pStyle w:val="Styl1"/>
        <w:tabs>
          <w:tab w:val="left" w:pos="426"/>
          <w:tab w:val="left" w:pos="993"/>
        </w:tabs>
        <w:rPr>
          <w:b w:val="0"/>
        </w:rPr>
      </w:pPr>
    </w:p>
    <w:p w14:paraId="07EC290B" w14:textId="77777777" w:rsidR="00082647" w:rsidRDefault="00082647">
      <w:pPr>
        <w:pStyle w:val="Styl1"/>
        <w:tabs>
          <w:tab w:val="left" w:pos="426"/>
          <w:tab w:val="left" w:pos="993"/>
        </w:tabs>
        <w:rPr>
          <w:b w:val="0"/>
        </w:rPr>
      </w:pPr>
      <w:r>
        <w:rPr>
          <w:b w:val="0"/>
        </w:rPr>
        <w:t>.............................</w:t>
      </w:r>
      <w:r w:rsidR="00341910">
        <w:rPr>
          <w:b w:val="0"/>
        </w:rPr>
        <w:t>.....................</w:t>
      </w:r>
      <w:r>
        <w:rPr>
          <w:b w:val="0"/>
        </w:rPr>
        <w:t>...............</w:t>
      </w:r>
    </w:p>
    <w:p w14:paraId="09EF503C" w14:textId="77777777" w:rsidR="00341910" w:rsidRPr="00C755B5" w:rsidRDefault="00341910">
      <w:pPr>
        <w:pStyle w:val="Styl1"/>
        <w:tabs>
          <w:tab w:val="left" w:pos="426"/>
          <w:tab w:val="left" w:pos="993"/>
        </w:tabs>
        <w:rPr>
          <w:b w:val="0"/>
          <w:sz w:val="10"/>
          <w:szCs w:val="10"/>
        </w:rPr>
      </w:pPr>
    </w:p>
    <w:p w14:paraId="3CE5BAFB" w14:textId="4B9FBCF9" w:rsidR="00082647" w:rsidRDefault="00082647">
      <w:pPr>
        <w:pStyle w:val="Styl1"/>
        <w:tabs>
          <w:tab w:val="left" w:pos="426"/>
          <w:tab w:val="left" w:pos="993"/>
        </w:tabs>
        <w:rPr>
          <w:b w:val="0"/>
        </w:rPr>
      </w:pPr>
      <w:r>
        <w:rPr>
          <w:b w:val="0"/>
        </w:rPr>
        <w:t>meno a </w:t>
      </w:r>
      <w:r w:rsidRPr="00D66213">
        <w:rPr>
          <w:b w:val="0"/>
        </w:rPr>
        <w:t xml:space="preserve">podpis </w:t>
      </w:r>
      <w:r w:rsidR="00D66213" w:rsidRPr="00D66213">
        <w:rPr>
          <w:b w:val="0"/>
        </w:rPr>
        <w:t>splnomocneného</w:t>
      </w:r>
      <w:r w:rsidRPr="00D66213">
        <w:rPr>
          <w:b w:val="0"/>
        </w:rPr>
        <w:t xml:space="preserve"> </w:t>
      </w:r>
      <w:r>
        <w:rPr>
          <w:b w:val="0"/>
        </w:rPr>
        <w:t>pracovníka</w:t>
      </w:r>
    </w:p>
    <w:p w14:paraId="5442F6F7" w14:textId="77777777" w:rsidR="00082647" w:rsidRDefault="00082647">
      <w:pPr>
        <w:pStyle w:val="Styl1"/>
        <w:tabs>
          <w:tab w:val="left" w:pos="426"/>
          <w:tab w:val="left" w:pos="993"/>
        </w:tabs>
        <w:rPr>
          <w:b w:val="0"/>
        </w:rPr>
      </w:pPr>
    </w:p>
    <w:p w14:paraId="28093C05" w14:textId="77777777" w:rsidR="00082647" w:rsidRDefault="00082647">
      <w:pPr>
        <w:pStyle w:val="Styl1"/>
        <w:tabs>
          <w:tab w:val="left" w:pos="426"/>
          <w:tab w:val="left" w:pos="993"/>
        </w:tabs>
        <w:rPr>
          <w:b w:val="0"/>
        </w:rPr>
      </w:pPr>
    </w:p>
    <w:sectPr w:rsidR="00082647" w:rsidSect="006228E6">
      <w:headerReference w:type="default" r:id="rId7"/>
      <w:footerReference w:type="default" r:id="rId8"/>
      <w:pgSz w:w="11906" w:h="16838"/>
      <w:pgMar w:top="1303" w:right="991" w:bottom="1701" w:left="1418" w:header="851" w:footer="9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9D6374" w14:textId="77777777" w:rsidR="00D16B8F" w:rsidRDefault="00D16B8F">
      <w:r>
        <w:separator/>
      </w:r>
    </w:p>
  </w:endnote>
  <w:endnote w:type="continuationSeparator" w:id="0">
    <w:p w14:paraId="5FEFA977" w14:textId="77777777" w:rsidR="00D16B8F" w:rsidRDefault="00D16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Pro-Semi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Regul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EA3A01" w14:textId="77777777" w:rsidR="001F5218" w:rsidRPr="00625426" w:rsidRDefault="00FF581E" w:rsidP="00FF581E">
    <w:pPr>
      <w:pStyle w:val="Pta"/>
      <w:tabs>
        <w:tab w:val="clear" w:pos="9072"/>
        <w:tab w:val="right" w:pos="9497"/>
      </w:tabs>
    </w:pPr>
    <w:r w:rsidRPr="00625426">
      <w:rPr>
        <w:sz w:val="18"/>
      </w:rPr>
      <w:t>z-</w:t>
    </w:r>
    <w:proofErr w:type="spellStart"/>
    <w:r w:rsidR="001F5218" w:rsidRPr="00625426">
      <w:rPr>
        <w:sz w:val="18"/>
      </w:rPr>
      <w:t>udaje</w:t>
    </w:r>
    <w:proofErr w:type="spellEnd"/>
    <w:r w:rsidR="001F5218" w:rsidRPr="00625426">
      <w:rPr>
        <w:sz w:val="18"/>
      </w:rPr>
      <w:t>-</w:t>
    </w:r>
    <w:proofErr w:type="spellStart"/>
    <w:r w:rsidR="001F5218" w:rsidRPr="00625426">
      <w:rPr>
        <w:sz w:val="18"/>
      </w:rPr>
      <w:t>lic</w:t>
    </w:r>
    <w:proofErr w:type="spellEnd"/>
    <w:r w:rsidR="001F5218" w:rsidRPr="00625426">
      <w:rPr>
        <w:sz w:val="18"/>
      </w:rPr>
      <w:t>-ETICS</w:t>
    </w:r>
    <w:r w:rsidR="001F5218" w:rsidRPr="00625426">
      <w:rPr>
        <w:sz w:val="18"/>
      </w:rPr>
      <w:tab/>
    </w:r>
    <w:r w:rsidR="001F5218" w:rsidRPr="00625426">
      <w:rPr>
        <w:sz w:val="18"/>
      </w:rPr>
      <w:tab/>
      <w:t xml:space="preserve">Strana </w:t>
    </w:r>
    <w:r w:rsidR="001F5218" w:rsidRPr="00625426">
      <w:rPr>
        <w:sz w:val="18"/>
      </w:rPr>
      <w:fldChar w:fldCharType="begin"/>
    </w:r>
    <w:r w:rsidR="001F5218" w:rsidRPr="00625426">
      <w:rPr>
        <w:sz w:val="18"/>
      </w:rPr>
      <w:instrText xml:space="preserve"> PAGE </w:instrText>
    </w:r>
    <w:r w:rsidR="001F5218" w:rsidRPr="00625426">
      <w:rPr>
        <w:sz w:val="18"/>
      </w:rPr>
      <w:fldChar w:fldCharType="separate"/>
    </w:r>
    <w:r w:rsidR="00625426">
      <w:rPr>
        <w:noProof/>
        <w:sz w:val="18"/>
      </w:rPr>
      <w:t>1</w:t>
    </w:r>
    <w:r w:rsidR="001F5218" w:rsidRPr="00625426">
      <w:rPr>
        <w:sz w:val="18"/>
      </w:rPr>
      <w:fldChar w:fldCharType="end"/>
    </w:r>
    <w:r w:rsidR="001F5218" w:rsidRPr="00625426">
      <w:rPr>
        <w:sz w:val="18"/>
      </w:rPr>
      <w:t xml:space="preserve"> z </w:t>
    </w:r>
    <w:r w:rsidR="001F5218" w:rsidRPr="00625426">
      <w:rPr>
        <w:sz w:val="18"/>
      </w:rPr>
      <w:fldChar w:fldCharType="begin"/>
    </w:r>
    <w:r w:rsidR="001F5218" w:rsidRPr="00625426">
      <w:rPr>
        <w:sz w:val="18"/>
      </w:rPr>
      <w:instrText xml:space="preserve"> NUMPAGES </w:instrText>
    </w:r>
    <w:r w:rsidR="001F5218" w:rsidRPr="00625426">
      <w:rPr>
        <w:sz w:val="18"/>
      </w:rPr>
      <w:fldChar w:fldCharType="separate"/>
    </w:r>
    <w:r w:rsidR="00625426">
      <w:rPr>
        <w:noProof/>
        <w:sz w:val="18"/>
      </w:rPr>
      <w:t>1</w:t>
    </w:r>
    <w:r w:rsidR="001F5218" w:rsidRPr="00625426">
      <w:rPr>
        <w:sz w:val="18"/>
      </w:rPr>
      <w:fldChar w:fldCharType="end"/>
    </w:r>
  </w:p>
  <w:p w14:paraId="47C00B9C" w14:textId="1E215CC7" w:rsidR="001F5218" w:rsidRPr="00590C1E" w:rsidRDefault="001F5218" w:rsidP="001F5218">
    <w:pPr>
      <w:pStyle w:val="Pta"/>
      <w:rPr>
        <w:sz w:val="16"/>
        <w:szCs w:val="16"/>
      </w:rPr>
    </w:pPr>
    <w:r w:rsidRPr="00BC1D27">
      <w:rPr>
        <w:sz w:val="16"/>
        <w:szCs w:val="16"/>
      </w:rPr>
      <w:t xml:space="preserve">verzia </w:t>
    </w:r>
    <w:r w:rsidR="00A86E39" w:rsidRPr="00590C1E">
      <w:rPr>
        <w:sz w:val="16"/>
        <w:szCs w:val="16"/>
      </w:rPr>
      <w:t>2025-04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7CE144" w14:textId="77777777" w:rsidR="00D16B8F" w:rsidRDefault="00D16B8F">
      <w:r>
        <w:separator/>
      </w:r>
    </w:p>
  </w:footnote>
  <w:footnote w:type="continuationSeparator" w:id="0">
    <w:p w14:paraId="6F295391" w14:textId="77777777" w:rsidR="00D16B8F" w:rsidRDefault="00D16B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FED585" w14:textId="77777777" w:rsidR="00082647" w:rsidRDefault="00FF581E">
    <w:pPr>
      <w:autoSpaceDE w:val="0"/>
      <w:autoSpaceDN w:val="0"/>
      <w:adjustRightInd w:val="0"/>
      <w:ind w:left="2880"/>
      <w:rPr>
        <w:rFonts w:ascii="MyriadPro-Semibold" w:hAnsi="MyriadPro-Semibold"/>
        <w:b/>
        <w:sz w:val="16"/>
        <w:szCs w:val="8"/>
      </w:rPr>
    </w:pPr>
    <w:r>
      <w:rPr>
        <w:noProof/>
      </w:rPr>
      <w:drawing>
        <wp:anchor distT="0" distB="0" distL="114300" distR="114300" simplePos="0" relativeHeight="251657728" behindDoc="0" locked="1" layoutInCell="1" allowOverlap="1" wp14:anchorId="19C6A4C6" wp14:editId="74AC0EAD">
          <wp:simplePos x="0" y="0"/>
          <wp:positionH relativeFrom="column">
            <wp:posOffset>17145</wp:posOffset>
          </wp:positionH>
          <wp:positionV relativeFrom="paragraph">
            <wp:posOffset>21590</wp:posOffset>
          </wp:positionV>
          <wp:extent cx="1646555" cy="345440"/>
          <wp:effectExtent l="0" t="0" r="0" b="0"/>
          <wp:wrapTight wrapText="bothSides">
            <wp:wrapPolygon edited="0">
              <wp:start x="0" y="0"/>
              <wp:lineTo x="0" y="20250"/>
              <wp:lineTo x="21242" y="20250"/>
              <wp:lineTo x="21242" y="0"/>
              <wp:lineTo x="0" y="0"/>
            </wp:wrapPolygon>
          </wp:wrapTight>
          <wp:docPr id="10" name="Obrázo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6555" cy="345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2647">
      <w:rPr>
        <w:rFonts w:ascii="MyriadPro-Semibold" w:hAnsi="MyriadPro-Semibold"/>
        <w:b/>
        <w:sz w:val="16"/>
        <w:szCs w:val="8"/>
      </w:rPr>
      <w:t>TECHNICKÝ A SKÚŠOBNÝ ÚSTAV STAVEBNÝ, n. o.</w:t>
    </w:r>
  </w:p>
  <w:p w14:paraId="2D523645" w14:textId="77777777" w:rsidR="00082647" w:rsidRDefault="00082647">
    <w:pPr>
      <w:autoSpaceDE w:val="0"/>
      <w:autoSpaceDN w:val="0"/>
      <w:adjustRightInd w:val="0"/>
      <w:spacing w:before="40" w:after="40"/>
      <w:ind w:left="2880"/>
      <w:rPr>
        <w:rFonts w:ascii="MyriadPro-Semibold" w:hAnsi="MyriadPro-Semibold"/>
        <w:b/>
        <w:sz w:val="12"/>
        <w:szCs w:val="6"/>
      </w:rPr>
    </w:pPr>
    <w:r>
      <w:rPr>
        <w:rFonts w:ascii="MyriadPro-Semibold" w:hAnsi="MyriadPro-Semibold"/>
        <w:b/>
        <w:sz w:val="12"/>
        <w:szCs w:val="6"/>
      </w:rPr>
      <w:t xml:space="preserve">BUILDING TESTING AND RESEARCH INSTITUTE, Slovak </w:t>
    </w:r>
    <w:proofErr w:type="spellStart"/>
    <w:r>
      <w:rPr>
        <w:rFonts w:ascii="MyriadPro-Semibold" w:hAnsi="MyriadPro-Semibold"/>
        <w:b/>
        <w:sz w:val="12"/>
        <w:szCs w:val="6"/>
      </w:rPr>
      <w:t>Republic</w:t>
    </w:r>
    <w:proofErr w:type="spellEnd"/>
  </w:p>
  <w:p w14:paraId="45F8BE92" w14:textId="77777777" w:rsidR="00082647" w:rsidRDefault="00082647">
    <w:pPr>
      <w:pStyle w:val="Hlavika"/>
      <w:spacing w:after="20"/>
      <w:ind w:left="2880"/>
      <w:rPr>
        <w:sz w:val="14"/>
      </w:rPr>
    </w:pPr>
    <w:r>
      <w:rPr>
        <w:rFonts w:ascii="MyriadPro-Regular" w:hAnsi="MyriadPro-Regular"/>
        <w:sz w:val="14"/>
        <w:szCs w:val="7"/>
      </w:rPr>
      <w:t>Studená 3, 821 04 Bratislava</w:t>
    </w:r>
    <w:r>
      <w:rPr>
        <w:noProof/>
        <w:sz w:val="14"/>
      </w:rPr>
      <w:t xml:space="preserve"> </w:t>
    </w:r>
  </w:p>
  <w:p w14:paraId="72B3C825" w14:textId="77777777" w:rsidR="00082647" w:rsidRDefault="0008264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76660"/>
    <w:multiLevelType w:val="singleLevel"/>
    <w:tmpl w:val="041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F20653B"/>
    <w:multiLevelType w:val="singleLevel"/>
    <w:tmpl w:val="C8D2D89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1312E26"/>
    <w:multiLevelType w:val="singleLevel"/>
    <w:tmpl w:val="041B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1365365E"/>
    <w:multiLevelType w:val="singleLevel"/>
    <w:tmpl w:val="C8D2D89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9F51386"/>
    <w:multiLevelType w:val="singleLevel"/>
    <w:tmpl w:val="5FDAC414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09F20A3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DC9288C"/>
    <w:multiLevelType w:val="singleLevel"/>
    <w:tmpl w:val="C8D2D8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FE80B7E"/>
    <w:multiLevelType w:val="singleLevel"/>
    <w:tmpl w:val="C8D2D89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317B6D49"/>
    <w:multiLevelType w:val="singleLevel"/>
    <w:tmpl w:val="C8D2D8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41D00AB5"/>
    <w:multiLevelType w:val="singleLevel"/>
    <w:tmpl w:val="041B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535C322B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57D1421D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78360AAF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7BC63EAF"/>
    <w:multiLevelType w:val="singleLevel"/>
    <w:tmpl w:val="C8D2D8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675719662">
    <w:abstractNumId w:val="10"/>
  </w:num>
  <w:num w:numId="2" w16cid:durableId="462581252">
    <w:abstractNumId w:val="9"/>
  </w:num>
  <w:num w:numId="3" w16cid:durableId="525410318">
    <w:abstractNumId w:val="11"/>
  </w:num>
  <w:num w:numId="4" w16cid:durableId="1833376915">
    <w:abstractNumId w:val="1"/>
  </w:num>
  <w:num w:numId="5" w16cid:durableId="28728658">
    <w:abstractNumId w:val="5"/>
  </w:num>
  <w:num w:numId="6" w16cid:durableId="794755143">
    <w:abstractNumId w:val="12"/>
  </w:num>
  <w:num w:numId="7" w16cid:durableId="1541623970">
    <w:abstractNumId w:val="13"/>
  </w:num>
  <w:num w:numId="8" w16cid:durableId="1775395818">
    <w:abstractNumId w:val="3"/>
  </w:num>
  <w:num w:numId="9" w16cid:durableId="1007441637">
    <w:abstractNumId w:val="0"/>
  </w:num>
  <w:num w:numId="10" w16cid:durableId="2022658452">
    <w:abstractNumId w:val="6"/>
  </w:num>
  <w:num w:numId="11" w16cid:durableId="1259602132">
    <w:abstractNumId w:val="7"/>
  </w:num>
  <w:num w:numId="12" w16cid:durableId="1647661588">
    <w:abstractNumId w:val="8"/>
  </w:num>
  <w:num w:numId="13" w16cid:durableId="1480925140">
    <w:abstractNumId w:val="4"/>
  </w:num>
  <w:num w:numId="14" w16cid:durableId="8629811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218"/>
    <w:rsid w:val="00027BEE"/>
    <w:rsid w:val="00082647"/>
    <w:rsid w:val="000A2C68"/>
    <w:rsid w:val="000F5672"/>
    <w:rsid w:val="00101DD3"/>
    <w:rsid w:val="00180767"/>
    <w:rsid w:val="001F5218"/>
    <w:rsid w:val="002220C1"/>
    <w:rsid w:val="002D3687"/>
    <w:rsid w:val="00341910"/>
    <w:rsid w:val="00374DF0"/>
    <w:rsid w:val="00465FEA"/>
    <w:rsid w:val="005230B7"/>
    <w:rsid w:val="00590C1E"/>
    <w:rsid w:val="005E57E8"/>
    <w:rsid w:val="006228E6"/>
    <w:rsid w:val="00625426"/>
    <w:rsid w:val="00721713"/>
    <w:rsid w:val="007A7D3A"/>
    <w:rsid w:val="008D2C95"/>
    <w:rsid w:val="00A86E39"/>
    <w:rsid w:val="00AF5A7E"/>
    <w:rsid w:val="00B87B44"/>
    <w:rsid w:val="00BC1D27"/>
    <w:rsid w:val="00C755B5"/>
    <w:rsid w:val="00D16B8F"/>
    <w:rsid w:val="00D66213"/>
    <w:rsid w:val="00EA2EC9"/>
    <w:rsid w:val="00FF5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24101E1"/>
  <w15:chartTrackingRefBased/>
  <w15:docId w15:val="{642D688C-ED90-4D7E-A3EC-A638B0079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jc w:val="both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pPr>
      <w:keepNext/>
      <w:spacing w:before="240" w:after="60"/>
      <w:outlineLvl w:val="0"/>
    </w:pPr>
    <w:rPr>
      <w:b/>
      <w:kern w:val="28"/>
    </w:rPr>
  </w:style>
  <w:style w:type="paragraph" w:styleId="Nadpis2">
    <w:name w:val="heading 2"/>
    <w:basedOn w:val="Normlny"/>
    <w:next w:val="Normlny"/>
    <w:qFormat/>
    <w:pPr>
      <w:keepNext/>
      <w:spacing w:before="240" w:after="60"/>
      <w:outlineLvl w:val="1"/>
    </w:pPr>
    <w:rPr>
      <w:b/>
    </w:rPr>
  </w:style>
  <w:style w:type="paragraph" w:styleId="Nadpis3">
    <w:name w:val="heading 3"/>
    <w:basedOn w:val="Normlny"/>
    <w:next w:val="Normlny"/>
    <w:qFormat/>
    <w:pPr>
      <w:keepNext/>
      <w:spacing w:before="240" w:after="60"/>
      <w:outlineLvl w:val="2"/>
    </w:pPr>
    <w:rPr>
      <w:b/>
    </w:rPr>
  </w:style>
  <w:style w:type="paragraph" w:styleId="Nadpis4">
    <w:name w:val="heading 4"/>
    <w:basedOn w:val="Normlny"/>
    <w:next w:val="Normlny"/>
    <w:qFormat/>
    <w:pPr>
      <w:keepNext/>
      <w:tabs>
        <w:tab w:val="left" w:pos="993"/>
      </w:tabs>
      <w:outlineLvl w:val="3"/>
    </w:pPr>
    <w:rPr>
      <w:i/>
      <w:sz w:val="20"/>
    </w:rPr>
  </w:style>
  <w:style w:type="paragraph" w:styleId="Nadpis5">
    <w:name w:val="heading 5"/>
    <w:basedOn w:val="Normlny"/>
    <w:next w:val="Normlny"/>
    <w:qFormat/>
    <w:pPr>
      <w:keepNext/>
      <w:outlineLvl w:val="4"/>
    </w:pPr>
    <w:rPr>
      <w:b/>
      <w:sz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odsad1">
    <w:name w:val="odsad1"/>
    <w:basedOn w:val="Normlny"/>
    <w:pPr>
      <w:tabs>
        <w:tab w:val="left" w:pos="993"/>
      </w:tabs>
      <w:spacing w:after="120"/>
      <w:ind w:left="851" w:hanging="851"/>
    </w:pPr>
    <w:rPr>
      <w:sz w:val="22"/>
    </w:rPr>
  </w:style>
  <w:style w:type="paragraph" w:customStyle="1" w:styleId="odsad2">
    <w:name w:val="odsad2"/>
    <w:basedOn w:val="odsad1"/>
    <w:pPr>
      <w:ind w:left="1078" w:hanging="227"/>
    </w:pPr>
  </w:style>
  <w:style w:type="paragraph" w:customStyle="1" w:styleId="odsad3">
    <w:name w:val="odsad3"/>
    <w:basedOn w:val="odsad1"/>
    <w:pPr>
      <w:tabs>
        <w:tab w:val="left" w:pos="426"/>
      </w:tabs>
      <w:spacing w:after="0"/>
      <w:ind w:hanging="567"/>
    </w:pPr>
  </w:style>
  <w:style w:type="paragraph" w:customStyle="1" w:styleId="Styl1">
    <w:name w:val="Styl1"/>
    <w:basedOn w:val="Normlny"/>
    <w:rPr>
      <w:b/>
      <w:sz w:val="20"/>
    </w:rPr>
  </w:style>
  <w:style w:type="paragraph" w:styleId="Hlavika">
    <w:name w:val="header"/>
    <w:basedOn w:val="Normlny"/>
    <w:semiHidden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paragraph" w:styleId="Zkladntext">
    <w:name w:val="Body Text"/>
    <w:basedOn w:val="Normlny"/>
    <w:semiHidden/>
    <w:rPr>
      <w:rFonts w:ascii="Times New Roman" w:hAnsi="Times New Roman"/>
    </w:rPr>
  </w:style>
  <w:style w:type="paragraph" w:styleId="Zarkazkladnhotextu">
    <w:name w:val="Body Text Indent"/>
    <w:basedOn w:val="Normlny"/>
    <w:semiHidden/>
    <w:pPr>
      <w:ind w:firstLine="567"/>
    </w:pPr>
    <w:rPr>
      <w:rFonts w:ascii="Times New Roman" w:hAnsi="Times New Roman"/>
    </w:rPr>
  </w:style>
  <w:style w:type="paragraph" w:styleId="Zkladntext2">
    <w:name w:val="Body Text 2"/>
    <w:basedOn w:val="Normlny"/>
    <w:semiHidden/>
    <w:rPr>
      <w:sz w:val="20"/>
    </w:rPr>
  </w:style>
  <w:style w:type="paragraph" w:styleId="Zarkazkladnhotextu2">
    <w:name w:val="Body Text Indent 2"/>
    <w:basedOn w:val="Normlny"/>
    <w:semiHidden/>
    <w:pPr>
      <w:ind w:left="142"/>
    </w:pPr>
    <w:rPr>
      <w:sz w:val="20"/>
    </w:rPr>
  </w:style>
  <w:style w:type="character" w:styleId="Hypertextovprepojenie">
    <w:name w:val="Hyperlink"/>
    <w:semiHidden/>
    <w:rPr>
      <w:color w:val="0000FF"/>
      <w:u w:val="single"/>
    </w:rPr>
  </w:style>
  <w:style w:type="character" w:styleId="PouitHypertextovPrepojenie">
    <w:name w:val="FollowedHyperlink"/>
    <w:semiHidden/>
    <w:rPr>
      <w:color w:val="800080"/>
      <w:u w:val="single"/>
    </w:rPr>
  </w:style>
  <w:style w:type="paragraph" w:styleId="Zkladntext3">
    <w:name w:val="Body Text 3"/>
    <w:basedOn w:val="Normlny"/>
    <w:semiHidden/>
    <w:rPr>
      <w:sz w:val="22"/>
    </w:rPr>
  </w:style>
  <w:style w:type="paragraph" w:customStyle="1" w:styleId="Zkladntext1">
    <w:name w:val="Základní text1"/>
    <w:pPr>
      <w:ind w:left="793"/>
    </w:pPr>
    <w:rPr>
      <w:snapToGrid w:val="0"/>
      <w:color w:val="000000"/>
      <w:sz w:val="24"/>
    </w:rPr>
  </w:style>
  <w:style w:type="character" w:customStyle="1" w:styleId="PtaChar">
    <w:name w:val="Päta Char"/>
    <w:link w:val="Pta"/>
    <w:uiPriority w:val="99"/>
    <w:rsid w:val="001F5218"/>
    <w:rPr>
      <w:rFonts w:ascii="Arial" w:hAnsi="Arial"/>
      <w:sz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2542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254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ablony\&#250;sek%20&#218;R\List-&#218;NMS.dot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List-ÚNMS</Template>
  <TotalTime>0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Žiadosť o zverejnenie údajov -  ETICS</vt:lpstr>
    </vt:vector>
  </TitlesOfParts>
  <Company>TSÚS</Company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Kontaktné tepelnoizolačné systémy</dc:title>
  <dc:subject>.</dc:subject>
  <dc:creator>DK</dc:creator>
  <cp:keywords/>
  <dc:description/>
  <cp:lastModifiedBy>Daša Kozakova</cp:lastModifiedBy>
  <cp:revision>2</cp:revision>
  <cp:lastPrinted>2018-05-15T12:51:00Z</cp:lastPrinted>
  <dcterms:created xsi:type="dcterms:W3CDTF">2025-03-04T13:19:00Z</dcterms:created>
  <dcterms:modified xsi:type="dcterms:W3CDTF">2025-03-04T13:19:00Z</dcterms:modified>
</cp:coreProperties>
</file>